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CB" w:rsidRPr="00054186" w:rsidRDefault="002E6C96" w:rsidP="009A3ADD">
      <w:pPr>
        <w:pStyle w:val="Nagwek"/>
        <w:tabs>
          <w:tab w:val="left" w:pos="6379"/>
        </w:tabs>
        <w:spacing w:line="276" w:lineRule="auto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Błażowa, dnia 2018-07-18</w:t>
      </w:r>
    </w:p>
    <w:p w:rsidR="00764339" w:rsidRPr="00054186" w:rsidRDefault="00764339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</w:p>
    <w:p w:rsidR="008446C0" w:rsidRDefault="008446C0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</w:p>
    <w:p w:rsidR="00764339" w:rsidRPr="00054186" w:rsidRDefault="00531678" w:rsidP="009A3ADD">
      <w:pPr>
        <w:pStyle w:val="Nagwek"/>
        <w:tabs>
          <w:tab w:val="left" w:pos="7513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Znak sprawy: GiB.271.9</w:t>
      </w:r>
      <w:r w:rsidR="00764339" w:rsidRPr="00054186">
        <w:rPr>
          <w:color w:val="000000" w:themeColor="text1"/>
          <w:sz w:val="22"/>
          <w:szCs w:val="22"/>
        </w:rPr>
        <w:t>.2018</w:t>
      </w:r>
      <w:r w:rsidR="00764339" w:rsidRPr="00054186">
        <w:rPr>
          <w:color w:val="000000" w:themeColor="text1"/>
          <w:sz w:val="22"/>
          <w:szCs w:val="22"/>
        </w:rPr>
        <w:tab/>
      </w:r>
      <w:r w:rsidR="00764339" w:rsidRPr="00054186">
        <w:rPr>
          <w:color w:val="000000" w:themeColor="text1"/>
          <w:sz w:val="22"/>
          <w:szCs w:val="22"/>
        </w:rPr>
        <w:tab/>
      </w:r>
    </w:p>
    <w:p w:rsidR="002162CB" w:rsidRPr="00054186" w:rsidRDefault="002162CB" w:rsidP="009A3ADD">
      <w:pPr>
        <w:pStyle w:val="Nagwek"/>
        <w:tabs>
          <w:tab w:val="left" w:pos="6379"/>
        </w:tabs>
        <w:spacing w:line="276" w:lineRule="auto"/>
        <w:rPr>
          <w:color w:val="000000" w:themeColor="text1"/>
          <w:sz w:val="22"/>
          <w:szCs w:val="22"/>
        </w:rPr>
      </w:pPr>
    </w:p>
    <w:p w:rsidR="00054186" w:rsidRPr="00054186" w:rsidRDefault="00054186" w:rsidP="009A3ADD">
      <w:pPr>
        <w:spacing w:line="276" w:lineRule="auto"/>
        <w:jc w:val="center"/>
        <w:rPr>
          <w:b/>
          <w:color w:val="000000" w:themeColor="text1"/>
        </w:rPr>
      </w:pPr>
      <w:r w:rsidRPr="00054186">
        <w:rPr>
          <w:b/>
          <w:color w:val="000000" w:themeColor="text1"/>
        </w:rPr>
        <w:t>INFORMACJA Z OTWARCIA OFERT</w:t>
      </w:r>
    </w:p>
    <w:p w:rsidR="00054186" w:rsidRPr="00054186" w:rsidRDefault="00054186" w:rsidP="009A3ADD">
      <w:pPr>
        <w:spacing w:line="276" w:lineRule="auto"/>
        <w:ind w:firstLine="708"/>
        <w:jc w:val="both"/>
        <w:rPr>
          <w:color w:val="000000" w:themeColor="text1"/>
        </w:rPr>
      </w:pPr>
    </w:p>
    <w:p w:rsidR="00054186" w:rsidRPr="00054186" w:rsidRDefault="00054186" w:rsidP="009A3ADD">
      <w:pPr>
        <w:spacing w:line="276" w:lineRule="auto"/>
        <w:ind w:firstLine="567"/>
        <w:jc w:val="both"/>
        <w:rPr>
          <w:color w:val="000000" w:themeColor="text1"/>
        </w:rPr>
      </w:pPr>
      <w:r w:rsidRPr="00054186">
        <w:rPr>
          <w:color w:val="000000" w:themeColor="text1"/>
        </w:rPr>
        <w:t>Gmina Błażowa, działając zgodnie z art. 86 ust. 5 ustawy z dnia 29 stycznia 2004 roku - Prawo zamówień publicznych (Dz. U. z 2017 r. poz. 1579 ze zmianami) zwanej dalej „ustawą</w:t>
      </w:r>
      <w:r w:rsidR="00236A7D">
        <w:rPr>
          <w:color w:val="000000" w:themeColor="text1"/>
        </w:rPr>
        <w:t xml:space="preserve"> Pz</w:t>
      </w:r>
      <w:r w:rsidR="002E6C96">
        <w:rPr>
          <w:color w:val="000000" w:themeColor="text1"/>
        </w:rPr>
        <w:t>p” informuje, że dnia 2018-07-18</w:t>
      </w:r>
      <w:r w:rsidRPr="00054186">
        <w:rPr>
          <w:color w:val="000000" w:themeColor="text1"/>
        </w:rPr>
        <w:t xml:space="preserve"> o godz. 10:15 odbyło się otwarcie ofert w postępowaniu </w:t>
      </w:r>
      <w:r w:rsidRPr="00054186">
        <w:rPr>
          <w:color w:val="000000" w:themeColor="text1"/>
        </w:rPr>
        <w:br/>
        <w:t>o udzielenie zamówienia publicznego prowadzonym, w trybie przetargu nieograniczonego pn. „</w:t>
      </w:r>
      <w:r w:rsidRPr="00054186">
        <w:rPr>
          <w:b/>
          <w:color w:val="000000" w:themeColor="text1"/>
          <w:sz w:val="22"/>
          <w:szCs w:val="22"/>
        </w:rPr>
        <w:t>Adaptacja pomieszczeń na „Klub dziecięcy Maluszek”, ul. Armii Krajowej 11, 36-030 Błażowa</w:t>
      </w:r>
      <w:r w:rsidR="00531678">
        <w:rPr>
          <w:b/>
          <w:color w:val="000000" w:themeColor="text1"/>
          <w:sz w:val="22"/>
          <w:szCs w:val="22"/>
        </w:rPr>
        <w:t xml:space="preserve"> -dostawa  wyposażenia</w:t>
      </w:r>
      <w:r w:rsidRPr="00054186">
        <w:rPr>
          <w:color w:val="000000" w:themeColor="text1"/>
        </w:rPr>
        <w:t>”.</w:t>
      </w:r>
    </w:p>
    <w:p w:rsidR="00054186" w:rsidRPr="00054186" w:rsidRDefault="00054186" w:rsidP="009A3ADD">
      <w:pPr>
        <w:spacing w:line="276" w:lineRule="auto"/>
        <w:rPr>
          <w:color w:val="000000" w:themeColor="text1"/>
        </w:rPr>
      </w:pPr>
    </w:p>
    <w:p w:rsidR="00054186" w:rsidRDefault="00054186" w:rsidP="009A3ADD">
      <w:pPr>
        <w:spacing w:line="276" w:lineRule="auto"/>
        <w:jc w:val="both"/>
        <w:rPr>
          <w:color w:val="000000" w:themeColor="text1"/>
        </w:rPr>
      </w:pPr>
      <w:r w:rsidRPr="00054186">
        <w:rPr>
          <w:color w:val="000000" w:themeColor="text1"/>
        </w:rPr>
        <w:t xml:space="preserve">Zamawiający zamierza przeznaczyć na sfinansowanie zamówienia: </w:t>
      </w:r>
      <w:r w:rsidR="00531678">
        <w:rPr>
          <w:color w:val="000000" w:themeColor="text1"/>
        </w:rPr>
        <w:t>45 710,00 zł brutto</w:t>
      </w:r>
      <w:r w:rsidR="00B43A97">
        <w:rPr>
          <w:color w:val="000000" w:themeColor="text1"/>
        </w:rPr>
        <w:t>.</w:t>
      </w:r>
    </w:p>
    <w:p w:rsidR="00B43A97" w:rsidRPr="00054186" w:rsidRDefault="00B43A97" w:rsidP="009A3ADD">
      <w:pPr>
        <w:spacing w:line="276" w:lineRule="auto"/>
        <w:jc w:val="both"/>
        <w:rPr>
          <w:b/>
          <w:color w:val="000000" w:themeColor="text1"/>
        </w:rPr>
      </w:pPr>
    </w:p>
    <w:p w:rsidR="00B439F0" w:rsidRPr="00B439F0" w:rsidRDefault="00B439F0" w:rsidP="009A3ADD">
      <w:pPr>
        <w:spacing w:line="276" w:lineRule="auto"/>
        <w:jc w:val="both"/>
        <w:rPr>
          <w:color w:val="000000" w:themeColor="text1"/>
        </w:rPr>
      </w:pPr>
      <w:r w:rsidRPr="00B439F0">
        <w:rPr>
          <w:color w:val="000000" w:themeColor="text1"/>
        </w:rPr>
        <w:t xml:space="preserve">Zamawiający zawiadamia, iż w terminie składania ofert złożono </w:t>
      </w:r>
      <w:r w:rsidR="00531678">
        <w:rPr>
          <w:color w:val="000000" w:themeColor="text1"/>
          <w:u w:val="single"/>
        </w:rPr>
        <w:t>4 oferty:</w:t>
      </w:r>
    </w:p>
    <w:p w:rsidR="00B439F0" w:rsidRPr="00BF5A72" w:rsidRDefault="00B439F0" w:rsidP="00B439F0">
      <w:pPr>
        <w:jc w:val="both"/>
        <w:rPr>
          <w:color w:val="000000" w:themeColor="text1"/>
        </w:rPr>
      </w:pPr>
    </w:p>
    <w:p w:rsidR="00B439F0" w:rsidRPr="00BF5A72" w:rsidRDefault="00B439F0" w:rsidP="00B439F0">
      <w:pPr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688"/>
        <w:gridCol w:w="1610"/>
        <w:gridCol w:w="1949"/>
      </w:tblGrid>
      <w:tr w:rsidR="00B439F0" w:rsidRPr="00BF5A72" w:rsidTr="00697222">
        <w:trPr>
          <w:cantSplit/>
          <w:jc w:val="center"/>
        </w:trPr>
        <w:tc>
          <w:tcPr>
            <w:tcW w:w="451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586" w:type="pct"/>
            <w:vMerge w:val="restar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(firma)  i adres Wykonawcy</w:t>
            </w:r>
          </w:p>
        </w:tc>
        <w:tc>
          <w:tcPr>
            <w:tcW w:w="1963" w:type="pct"/>
            <w:gridSpan w:val="2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B439F0" w:rsidRPr="00BF5A72" w:rsidTr="00697222">
        <w:trPr>
          <w:cantSplit/>
          <w:jc w:val="center"/>
        </w:trPr>
        <w:tc>
          <w:tcPr>
            <w:tcW w:w="451" w:type="pct"/>
            <w:vMerge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6" w:type="pct"/>
            <w:vMerge/>
            <w:shd w:val="clear" w:color="auto" w:fill="auto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439F0" w:rsidRPr="00BF5A72" w:rsidRDefault="00B439F0" w:rsidP="00465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1075" w:type="pct"/>
          </w:tcPr>
          <w:p w:rsidR="00B439F0" w:rsidRPr="00BF5A72" w:rsidRDefault="00B439F0" w:rsidP="005579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Okres gwarancji </w:t>
            </w:r>
          </w:p>
        </w:tc>
      </w:tr>
      <w:tr w:rsidR="00B439F0" w:rsidRPr="00BF5A72" w:rsidTr="00697222">
        <w:trPr>
          <w:cantSplit/>
          <w:jc w:val="center"/>
        </w:trPr>
        <w:tc>
          <w:tcPr>
            <w:tcW w:w="451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39F0" w:rsidRDefault="00531678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GRUPA INVEST Sp z o.o.</w:t>
            </w:r>
          </w:p>
          <w:p w:rsidR="00531678" w:rsidRPr="00BF5A72" w:rsidRDefault="00531678" w:rsidP="00A452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Giedlarowa 99a, 37-300 Leżajsk</w:t>
            </w:r>
          </w:p>
        </w:tc>
        <w:tc>
          <w:tcPr>
            <w:tcW w:w="888" w:type="pct"/>
            <w:vAlign w:val="center"/>
          </w:tcPr>
          <w:p w:rsidR="00B439F0" w:rsidRPr="00BF5A72" w:rsidRDefault="00531678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  <w:r w:rsidR="001C46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944,00</w:t>
            </w:r>
            <w:r w:rsidR="001C46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075" w:type="pct"/>
            <w:vAlign w:val="center"/>
          </w:tcPr>
          <w:p w:rsidR="00B439F0" w:rsidRPr="00BF5A72" w:rsidRDefault="00531678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="00B439F0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B439F0" w:rsidRPr="00BF5A72" w:rsidTr="00697222">
        <w:trPr>
          <w:cantSplit/>
          <w:jc w:val="center"/>
        </w:trPr>
        <w:tc>
          <w:tcPr>
            <w:tcW w:w="451" w:type="pct"/>
            <w:vAlign w:val="center"/>
          </w:tcPr>
          <w:p w:rsidR="00B439F0" w:rsidRPr="00BF5A72" w:rsidRDefault="00B439F0" w:rsidP="004659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A452AF" w:rsidRDefault="00531678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PB Te</w:t>
            </w:r>
            <w:r w:rsidR="001C46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nders Jakub Pawulski </w:t>
            </w:r>
          </w:p>
          <w:p w:rsidR="001C4674" w:rsidRPr="00BF5A72" w:rsidRDefault="00B521F3" w:rsidP="004659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1C46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FE42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A. Grzymały-Siedleckiego 4/25, </w:t>
            </w:r>
            <w:r w:rsidR="001C46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85-868 Bydgoszcz</w:t>
            </w:r>
          </w:p>
        </w:tc>
        <w:tc>
          <w:tcPr>
            <w:tcW w:w="888" w:type="pct"/>
            <w:vAlign w:val="center"/>
          </w:tcPr>
          <w:p w:rsidR="00B439F0" w:rsidRPr="00BF5A72" w:rsidRDefault="001C4674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71 060,79 </w:t>
            </w:r>
            <w:r w:rsidR="00B439F0"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75" w:type="pct"/>
            <w:vAlign w:val="center"/>
          </w:tcPr>
          <w:p w:rsidR="00B439F0" w:rsidRPr="00BF5A72" w:rsidRDefault="001C4674" w:rsidP="0046593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A6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miesięcy</w:t>
            </w:r>
          </w:p>
        </w:tc>
      </w:tr>
      <w:tr w:rsidR="00697222" w:rsidRPr="00BF5A72" w:rsidTr="00C50F34">
        <w:trPr>
          <w:cantSplit/>
          <w:jc w:val="center"/>
        </w:trPr>
        <w:tc>
          <w:tcPr>
            <w:tcW w:w="451" w:type="pct"/>
            <w:vAlign w:val="center"/>
          </w:tcPr>
          <w:p w:rsidR="00697222" w:rsidRPr="00BF5A72" w:rsidRDefault="00697222" w:rsidP="00C50F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97222" w:rsidRDefault="00697222" w:rsidP="00C50F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Nowa Szkoła </w:t>
            </w:r>
            <w:r w:rsidR="00FE42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Sp. z o.o.</w:t>
            </w:r>
          </w:p>
          <w:p w:rsidR="00697222" w:rsidRPr="00BF5A72" w:rsidRDefault="00697222" w:rsidP="00C50F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POW 25</w:t>
            </w:r>
            <w:r w:rsidR="00FE42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90-248 Łódź </w:t>
            </w:r>
          </w:p>
        </w:tc>
        <w:tc>
          <w:tcPr>
            <w:tcW w:w="888" w:type="pct"/>
            <w:vAlign w:val="center"/>
          </w:tcPr>
          <w:p w:rsidR="00697222" w:rsidRPr="00BF5A72" w:rsidRDefault="00697222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61 778,77 zł</w:t>
            </w:r>
          </w:p>
        </w:tc>
        <w:tc>
          <w:tcPr>
            <w:tcW w:w="1075" w:type="pct"/>
            <w:vAlign w:val="center"/>
          </w:tcPr>
          <w:p w:rsidR="00697222" w:rsidRPr="00BF5A72" w:rsidRDefault="00697222" w:rsidP="00C50F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Pr="00BF5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  <w:tr w:rsidR="00697222" w:rsidRPr="00BF5A72" w:rsidTr="00C50F34">
        <w:trPr>
          <w:cantSplit/>
          <w:jc w:val="center"/>
        </w:trPr>
        <w:tc>
          <w:tcPr>
            <w:tcW w:w="451" w:type="pct"/>
            <w:vAlign w:val="center"/>
          </w:tcPr>
          <w:p w:rsidR="00697222" w:rsidRPr="00BF5A72" w:rsidRDefault="00697222" w:rsidP="00C50F3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97222" w:rsidRDefault="00697222" w:rsidP="00C50F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Elmar Anna Karnas</w:t>
            </w:r>
          </w:p>
          <w:p w:rsidR="00697222" w:rsidRPr="00BF5A72" w:rsidRDefault="00FE4226" w:rsidP="00C50F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6972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3-go Maja 1/3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972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36-030 Błażowa</w:t>
            </w:r>
          </w:p>
        </w:tc>
        <w:tc>
          <w:tcPr>
            <w:tcW w:w="888" w:type="pct"/>
            <w:vAlign w:val="center"/>
          </w:tcPr>
          <w:p w:rsidR="00697222" w:rsidRPr="00BF5A72" w:rsidRDefault="00697222" w:rsidP="00FE42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="00236A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422,90 zł</w:t>
            </w:r>
          </w:p>
        </w:tc>
        <w:tc>
          <w:tcPr>
            <w:tcW w:w="1075" w:type="pct"/>
            <w:vAlign w:val="center"/>
          </w:tcPr>
          <w:p w:rsidR="00697222" w:rsidRPr="00BF5A72" w:rsidRDefault="00697222" w:rsidP="00C50F3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miesięcy</w:t>
            </w:r>
          </w:p>
        </w:tc>
      </w:tr>
    </w:tbl>
    <w:p w:rsidR="00697222" w:rsidRDefault="00697222" w:rsidP="00697222">
      <w:pPr>
        <w:pStyle w:val="Tekstpodstawowy2"/>
        <w:jc w:val="left"/>
        <w:rPr>
          <w:color w:val="FF0000"/>
          <w:sz w:val="22"/>
          <w:szCs w:val="22"/>
        </w:rPr>
      </w:pPr>
    </w:p>
    <w:p w:rsidR="00B439F0" w:rsidRDefault="00B439F0" w:rsidP="00B439F0">
      <w:pPr>
        <w:pStyle w:val="Tekstpodstawowy2"/>
        <w:jc w:val="left"/>
        <w:rPr>
          <w:color w:val="FF0000"/>
          <w:sz w:val="22"/>
          <w:szCs w:val="22"/>
        </w:rPr>
      </w:pPr>
    </w:p>
    <w:p w:rsidR="00A452AF" w:rsidRDefault="001C4674" w:rsidP="001C4674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Termin wykonania </w:t>
      </w:r>
      <w:r w:rsidR="00A452AF" w:rsidRPr="001C4674">
        <w:rPr>
          <w:color w:val="000000" w:themeColor="text1"/>
          <w:sz w:val="22"/>
          <w:szCs w:val="22"/>
          <w:lang w:eastAsia="ar-SA"/>
        </w:rPr>
        <w:t xml:space="preserve">zamówienia do </w:t>
      </w:r>
      <w:r w:rsidRPr="001C4674">
        <w:rPr>
          <w:b/>
          <w:bCs/>
          <w:color w:val="000000" w:themeColor="text1"/>
          <w:sz w:val="22"/>
          <w:szCs w:val="22"/>
        </w:rPr>
        <w:t>21-08</w:t>
      </w:r>
      <w:r w:rsidR="00A452AF" w:rsidRPr="001C4674">
        <w:rPr>
          <w:b/>
          <w:bCs/>
          <w:color w:val="000000" w:themeColor="text1"/>
          <w:sz w:val="22"/>
          <w:szCs w:val="22"/>
        </w:rPr>
        <w:t>-2018</w:t>
      </w:r>
      <w:r w:rsidR="00A452AF" w:rsidRPr="001C4674">
        <w:rPr>
          <w:color w:val="000000" w:themeColor="text1"/>
          <w:sz w:val="22"/>
          <w:szCs w:val="22"/>
        </w:rPr>
        <w:t xml:space="preserve"> </w:t>
      </w:r>
      <w:r w:rsidR="00A452AF" w:rsidRPr="001C4674">
        <w:rPr>
          <w:b/>
          <w:color w:val="000000" w:themeColor="text1"/>
          <w:sz w:val="22"/>
          <w:szCs w:val="22"/>
        </w:rPr>
        <w:t>roku</w:t>
      </w:r>
      <w:r w:rsidR="00A452AF" w:rsidRPr="001C4674">
        <w:rPr>
          <w:color w:val="000000" w:themeColor="text1"/>
          <w:sz w:val="22"/>
          <w:szCs w:val="22"/>
        </w:rPr>
        <w:t>,</w:t>
      </w:r>
    </w:p>
    <w:p w:rsidR="001C4674" w:rsidRPr="009A3ADD" w:rsidRDefault="001C4674" w:rsidP="001C4674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Termin płatności 30 dni od daty złożenia u Zamawiającego faktury.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ab/>
        <w:t xml:space="preserve">Zamawiający informuje, iż zgodnie z art. 24 ust 11 ustawy Pzp Wykonawca, </w:t>
      </w:r>
      <w:r w:rsidRPr="009A3ADD">
        <w:rPr>
          <w:b/>
          <w:color w:val="000000" w:themeColor="text1"/>
          <w:sz w:val="22"/>
          <w:szCs w:val="22"/>
          <w:u w:val="single"/>
        </w:rPr>
        <w:t>w terminie 3 dni</w:t>
      </w:r>
      <w:r w:rsidRPr="009A3ADD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9A3ADD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9A3ADD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A452AF" w:rsidRPr="009A3ADD" w:rsidRDefault="00A452AF" w:rsidP="00A452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Oświadczenie należy złożyć w Urzędzie Miejskim w Błażowej, Plac Jana Pawła II 1, 36-030 Błażowa, w pok. nr 11 (sekretariat).</w:t>
      </w: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A452AF" w:rsidRPr="009A3ADD" w:rsidRDefault="00A452AF" w:rsidP="00A452AF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9A3ADD">
        <w:rPr>
          <w:color w:val="000000" w:themeColor="text1"/>
          <w:sz w:val="22"/>
          <w:szCs w:val="22"/>
        </w:rPr>
        <w:t>W załączeniu proponowany wzór oświadczenia.</w:t>
      </w:r>
    </w:p>
    <w:p w:rsidR="00A452AF" w:rsidRPr="004959F8" w:rsidRDefault="004959F8" w:rsidP="004959F8">
      <w:pPr>
        <w:spacing w:after="200" w:line="276" w:lineRule="auto"/>
        <w:ind w:left="5103"/>
        <w:jc w:val="center"/>
        <w:rPr>
          <w:b/>
          <w:color w:val="000000" w:themeColor="text1"/>
          <w:sz w:val="22"/>
          <w:szCs w:val="22"/>
        </w:rPr>
      </w:pPr>
      <w:r w:rsidRPr="004959F8">
        <w:rPr>
          <w:b/>
          <w:color w:val="000000" w:themeColor="text1"/>
          <w:sz w:val="22"/>
          <w:szCs w:val="22"/>
        </w:rPr>
        <w:t>Burmistrz Błażowej</w:t>
      </w:r>
    </w:p>
    <w:p w:rsidR="004959F8" w:rsidRPr="004959F8" w:rsidRDefault="004959F8" w:rsidP="004959F8">
      <w:pPr>
        <w:spacing w:after="200" w:line="276" w:lineRule="auto"/>
        <w:ind w:left="5103"/>
        <w:jc w:val="center"/>
        <w:rPr>
          <w:b/>
          <w:color w:val="000000" w:themeColor="text1"/>
          <w:sz w:val="22"/>
          <w:szCs w:val="22"/>
        </w:rPr>
      </w:pPr>
      <w:r w:rsidRPr="004959F8">
        <w:rPr>
          <w:b/>
          <w:color w:val="000000" w:themeColor="text1"/>
          <w:sz w:val="22"/>
          <w:szCs w:val="22"/>
        </w:rPr>
        <w:t>Jerzy Kocój</w:t>
      </w:r>
    </w:p>
    <w:p w:rsidR="008446C0" w:rsidRPr="00C20A67" w:rsidRDefault="008446C0" w:rsidP="008446C0">
      <w:pPr>
        <w:jc w:val="right"/>
        <w:rPr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  <w:r w:rsidRPr="00C20A67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8446C0" w:rsidRPr="00C20A67" w:rsidRDefault="008446C0" w:rsidP="008446C0">
      <w:pPr>
        <w:rPr>
          <w:color w:val="000000" w:themeColor="text1"/>
          <w:sz w:val="22"/>
          <w:szCs w:val="22"/>
        </w:rPr>
      </w:pPr>
    </w:p>
    <w:p w:rsidR="008446C0" w:rsidRPr="00C20A67" w:rsidRDefault="008446C0" w:rsidP="008446C0">
      <w:pPr>
        <w:rPr>
          <w:color w:val="000000" w:themeColor="text1"/>
          <w:sz w:val="22"/>
          <w:szCs w:val="22"/>
        </w:rPr>
      </w:pPr>
    </w:p>
    <w:p w:rsidR="008446C0" w:rsidRPr="00C20A67" w:rsidRDefault="008446C0" w:rsidP="008446C0">
      <w:pPr>
        <w:rPr>
          <w:color w:val="000000" w:themeColor="text1"/>
          <w:sz w:val="22"/>
          <w:szCs w:val="22"/>
        </w:rPr>
      </w:pPr>
      <w:r w:rsidRPr="00C20A67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8446C0" w:rsidRPr="00C20A67" w:rsidRDefault="008446C0" w:rsidP="008446C0">
      <w:pPr>
        <w:tabs>
          <w:tab w:val="left" w:pos="567"/>
          <w:tab w:val="left" w:pos="5162"/>
        </w:tabs>
        <w:spacing w:after="240"/>
        <w:rPr>
          <w:i/>
          <w:iCs/>
          <w:color w:val="000000" w:themeColor="text1"/>
          <w:sz w:val="18"/>
          <w:szCs w:val="18"/>
        </w:rPr>
      </w:pPr>
      <w:r w:rsidRPr="00C20A67">
        <w:rPr>
          <w:color w:val="000000" w:themeColor="text1"/>
          <w:sz w:val="18"/>
          <w:szCs w:val="18"/>
        </w:rPr>
        <w:t xml:space="preserve"> </w:t>
      </w:r>
      <w:r w:rsidRPr="00C20A67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46C0" w:rsidRPr="00C20A67" w:rsidTr="00D67F6E">
        <w:tc>
          <w:tcPr>
            <w:tcW w:w="9060" w:type="dxa"/>
          </w:tcPr>
          <w:p w:rsidR="008446C0" w:rsidRPr="008446C0" w:rsidRDefault="008446C0" w:rsidP="00D67F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8446C0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8446C0" w:rsidRPr="008446C0" w:rsidRDefault="008446C0" w:rsidP="00D67F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46C0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2017 poz. 1579 ze zm.) zwanej dalej „ustawą Pzp”</w:t>
            </w:r>
          </w:p>
          <w:p w:rsidR="008446C0" w:rsidRPr="008446C0" w:rsidRDefault="008446C0" w:rsidP="00D67F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446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8446C0" w:rsidRPr="00C20A67" w:rsidRDefault="008446C0" w:rsidP="00D67F6E">
            <w:pPr>
              <w:jc w:val="center"/>
              <w:rPr>
                <w:b/>
                <w:bCs/>
                <w:color w:val="000000" w:themeColor="text1"/>
              </w:rPr>
            </w:pPr>
            <w:r w:rsidRPr="008446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8446C0" w:rsidRPr="00C20A67" w:rsidRDefault="008446C0" w:rsidP="008446C0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8446C0" w:rsidRPr="00395EFB" w:rsidRDefault="008446C0" w:rsidP="008446C0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395EFB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395EFB">
        <w:rPr>
          <w:bCs w:val="0"/>
          <w:color w:val="000000" w:themeColor="text1"/>
          <w:spacing w:val="-4"/>
          <w:sz w:val="22"/>
          <w:szCs w:val="22"/>
        </w:rPr>
        <w:t>GiB.271.9.2018</w:t>
      </w:r>
      <w:r w:rsidRPr="00395EFB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8446C0" w:rsidRPr="00C20A67" w:rsidRDefault="008446C0" w:rsidP="008446C0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395EFB">
        <w:rPr>
          <w:color w:val="000000" w:themeColor="text1"/>
          <w:sz w:val="22"/>
          <w:szCs w:val="22"/>
        </w:rPr>
        <w:t>„Adaptacja pomieszczeń na „Klub dziecięcy Maluszek”, ul. Armii Krajowej 11, 36-030 Błażowa – dostawa wyposażenia”</w:t>
      </w:r>
      <w:r w:rsidRPr="00C20A67">
        <w:rPr>
          <w:b w:val="0"/>
          <w:bCs w:val="0"/>
          <w:color w:val="000000" w:themeColor="text1"/>
          <w:sz w:val="22"/>
          <w:szCs w:val="22"/>
        </w:rPr>
        <w:t xml:space="preserve"> </w:t>
      </w:r>
    </w:p>
    <w:p w:rsidR="008446C0" w:rsidRPr="00C20A67" w:rsidRDefault="008446C0" w:rsidP="008446C0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C20A67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C20A67">
        <w:rPr>
          <w:b w:val="0"/>
          <w:color w:val="000000" w:themeColor="text1"/>
          <w:sz w:val="22"/>
          <w:szCs w:val="22"/>
        </w:rPr>
        <w:t>oświadczam, że:</w:t>
      </w:r>
    </w:p>
    <w:p w:rsidR="008446C0" w:rsidRPr="00C20A67" w:rsidRDefault="008446C0" w:rsidP="008446C0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8446C0" w:rsidRPr="00C20A67" w:rsidRDefault="008446C0" w:rsidP="008446C0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C20A6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C20A67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C20A67">
        <w:rPr>
          <w:bCs/>
          <w:color w:val="000000" w:themeColor="text1"/>
          <w:sz w:val="22"/>
          <w:szCs w:val="22"/>
        </w:rPr>
        <w:t xml:space="preserve"> </w:t>
      </w:r>
      <w:r w:rsidRPr="00C20A67">
        <w:rPr>
          <w:b/>
          <w:bCs/>
          <w:color w:val="000000" w:themeColor="text1"/>
          <w:sz w:val="22"/>
          <w:szCs w:val="22"/>
        </w:rPr>
        <w:t>grupy kapitałowej*</w:t>
      </w:r>
      <w:r w:rsidRPr="00C20A67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8446C0" w:rsidRPr="00C20A67" w:rsidRDefault="008446C0" w:rsidP="008446C0">
      <w:pPr>
        <w:rPr>
          <w:bCs/>
          <w:color w:val="000000" w:themeColor="text1"/>
          <w:sz w:val="22"/>
          <w:szCs w:val="22"/>
        </w:rPr>
      </w:pPr>
    </w:p>
    <w:p w:rsidR="008446C0" w:rsidRPr="00C20A67" w:rsidRDefault="008446C0" w:rsidP="008446C0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C20A6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C20A67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C20A67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446C0" w:rsidRPr="00C20A67" w:rsidTr="00D67F6E">
        <w:tc>
          <w:tcPr>
            <w:tcW w:w="704" w:type="dxa"/>
          </w:tcPr>
          <w:p w:rsidR="008446C0" w:rsidRPr="00C20A67" w:rsidRDefault="008446C0" w:rsidP="00D67F6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20A67">
              <w:rPr>
                <w:rFonts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8446C0" w:rsidRPr="00C20A67" w:rsidRDefault="008446C0" w:rsidP="00D67F6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20A67">
              <w:rPr>
                <w:rFonts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8446C0" w:rsidRPr="00C20A67" w:rsidRDefault="008446C0" w:rsidP="00D67F6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20A67">
              <w:rPr>
                <w:rFonts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8446C0" w:rsidRPr="00C20A67" w:rsidTr="00D67F6E">
        <w:tc>
          <w:tcPr>
            <w:tcW w:w="704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  <w:tr w:rsidR="008446C0" w:rsidRPr="00C20A67" w:rsidTr="00D67F6E">
        <w:tc>
          <w:tcPr>
            <w:tcW w:w="704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8446C0" w:rsidRPr="00C20A67" w:rsidRDefault="008446C0" w:rsidP="00D67F6E">
            <w:pPr>
              <w:spacing w:line="276" w:lineRule="auto"/>
              <w:rPr>
                <w:rFonts w:cs="Times New Roman"/>
                <w:bCs/>
                <w:color w:val="000000" w:themeColor="text1"/>
              </w:rPr>
            </w:pPr>
          </w:p>
        </w:tc>
      </w:tr>
    </w:tbl>
    <w:p w:rsidR="008446C0" w:rsidRPr="00C20A67" w:rsidRDefault="008446C0" w:rsidP="008446C0">
      <w:pPr>
        <w:rPr>
          <w:bCs/>
          <w:i/>
          <w:color w:val="000000" w:themeColor="text1"/>
          <w:sz w:val="20"/>
          <w:szCs w:val="20"/>
        </w:rPr>
      </w:pPr>
    </w:p>
    <w:p w:rsidR="008446C0" w:rsidRPr="00C20A67" w:rsidRDefault="008446C0" w:rsidP="008446C0">
      <w:pPr>
        <w:rPr>
          <w:bCs/>
          <w:i/>
          <w:color w:val="000000" w:themeColor="text1"/>
          <w:sz w:val="20"/>
          <w:szCs w:val="20"/>
        </w:rPr>
      </w:pPr>
      <w:r w:rsidRPr="00C20A67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8446C0" w:rsidRPr="00C20A67" w:rsidRDefault="008446C0" w:rsidP="008446C0">
      <w:pPr>
        <w:rPr>
          <w:bCs/>
          <w:i/>
          <w:color w:val="000000" w:themeColor="text1"/>
          <w:sz w:val="20"/>
          <w:szCs w:val="20"/>
        </w:rPr>
      </w:pPr>
    </w:p>
    <w:p w:rsidR="008446C0" w:rsidRPr="00C20A67" w:rsidRDefault="008446C0" w:rsidP="008446C0">
      <w:pPr>
        <w:spacing w:after="200" w:line="276" w:lineRule="auto"/>
        <w:rPr>
          <w:color w:val="000000" w:themeColor="text1"/>
        </w:rPr>
      </w:pPr>
      <w:r w:rsidRPr="00C20A67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8446C0" w:rsidRPr="00C20A67" w:rsidRDefault="008446C0" w:rsidP="008446C0">
      <w:pPr>
        <w:spacing w:after="200" w:line="276" w:lineRule="auto"/>
        <w:rPr>
          <w:color w:val="000000" w:themeColor="text1"/>
        </w:rPr>
      </w:pPr>
      <w:r w:rsidRPr="00C20A6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8446C0" w:rsidRPr="00C20A67" w:rsidTr="00D67F6E">
        <w:tc>
          <w:tcPr>
            <w:tcW w:w="4605" w:type="dxa"/>
          </w:tcPr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46C0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6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46C0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8446C0" w:rsidRPr="008446C0" w:rsidRDefault="008446C0" w:rsidP="00D67F6E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46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8446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452AF" w:rsidRPr="00054186" w:rsidRDefault="00A452AF" w:rsidP="00B439F0">
      <w:pPr>
        <w:pStyle w:val="Tekstpodstawowy2"/>
        <w:jc w:val="left"/>
        <w:rPr>
          <w:color w:val="FF0000"/>
          <w:sz w:val="22"/>
          <w:szCs w:val="22"/>
        </w:rPr>
      </w:pPr>
    </w:p>
    <w:sectPr w:rsidR="00A452AF" w:rsidRPr="00054186" w:rsidSect="009A3ADD">
      <w:headerReference w:type="default" r:id="rId8"/>
      <w:pgSz w:w="11906" w:h="16838"/>
      <w:pgMar w:top="1293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A6" w:rsidRDefault="008C05A6" w:rsidP="00F05371">
      <w:r>
        <w:separator/>
      </w:r>
    </w:p>
  </w:endnote>
  <w:endnote w:type="continuationSeparator" w:id="0">
    <w:p w:rsidR="008C05A6" w:rsidRDefault="008C05A6" w:rsidP="00F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A6" w:rsidRDefault="008C05A6" w:rsidP="00F05371">
      <w:r>
        <w:separator/>
      </w:r>
    </w:p>
  </w:footnote>
  <w:footnote w:type="continuationSeparator" w:id="0">
    <w:p w:rsidR="008C05A6" w:rsidRDefault="008C05A6" w:rsidP="00F0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39" w:rsidRPr="00F05371" w:rsidRDefault="00764339" w:rsidP="00764339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62336" behindDoc="1" locked="0" layoutInCell="1" allowOverlap="1" wp14:anchorId="4A7424A7" wp14:editId="64AF0297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2" name="Obraz 1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764339" w:rsidRPr="00D21264" w:rsidRDefault="00764339" w:rsidP="00764339">
    <w:pPr>
      <w:pStyle w:val="Nagwek"/>
    </w:pPr>
    <w:r w:rsidRPr="00D21264">
      <w:tab/>
      <w:t>36-030 Błażowa</w:t>
    </w:r>
  </w:p>
  <w:p w:rsidR="00764339" w:rsidRPr="00F05371" w:rsidRDefault="00764339" w:rsidP="00764339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764339" w:rsidRPr="00FC597A" w:rsidRDefault="00236A7D" w:rsidP="00764339">
    <w:pPr>
      <w:pStyle w:val="Nagwek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B1A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K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"/>
          </w:pict>
        </mc:Fallback>
      </mc:AlternateContent>
    </w:r>
    <w:r w:rsidR="00764339" w:rsidRPr="00F05371">
      <w:rPr>
        <w:color w:val="000000" w:themeColor="text1"/>
      </w:rPr>
      <w:tab/>
    </w:r>
    <w:hyperlink r:id="rId2" w:history="1">
      <w:r w:rsidR="00764339" w:rsidRPr="00FC597A">
        <w:rPr>
          <w:rStyle w:val="Hipercze"/>
          <w:color w:val="000000" w:themeColor="text1"/>
          <w:u w:val="none"/>
        </w:rPr>
        <w:t>gmina@blazowa.com.pl</w:t>
      </w:r>
    </w:hyperlink>
    <w:r w:rsidR="00764339" w:rsidRPr="00FC597A">
      <w:rPr>
        <w:color w:val="000000" w:themeColor="text1"/>
      </w:rPr>
      <w:t xml:space="preserve">   www.blazowa.com.pl</w:t>
    </w:r>
  </w:p>
  <w:p w:rsidR="00F05371" w:rsidRPr="00657B3F" w:rsidRDefault="00F05371" w:rsidP="00657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F088A"/>
    <w:multiLevelType w:val="hybridMultilevel"/>
    <w:tmpl w:val="ABE4C4A8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FA"/>
    <w:rsid w:val="00054186"/>
    <w:rsid w:val="000C47F3"/>
    <w:rsid w:val="000E709C"/>
    <w:rsid w:val="00121EAF"/>
    <w:rsid w:val="00147669"/>
    <w:rsid w:val="001A65F0"/>
    <w:rsid w:val="001B06BE"/>
    <w:rsid w:val="001C4674"/>
    <w:rsid w:val="00207B97"/>
    <w:rsid w:val="002162CB"/>
    <w:rsid w:val="00224EA5"/>
    <w:rsid w:val="00230F6C"/>
    <w:rsid w:val="00236A7D"/>
    <w:rsid w:val="002771AE"/>
    <w:rsid w:val="002823BF"/>
    <w:rsid w:val="002E6C96"/>
    <w:rsid w:val="0034662C"/>
    <w:rsid w:val="003569A1"/>
    <w:rsid w:val="003972F1"/>
    <w:rsid w:val="003A7909"/>
    <w:rsid w:val="00400177"/>
    <w:rsid w:val="004959F8"/>
    <w:rsid w:val="004B2B48"/>
    <w:rsid w:val="004B614D"/>
    <w:rsid w:val="004D22B5"/>
    <w:rsid w:val="005155C7"/>
    <w:rsid w:val="00531678"/>
    <w:rsid w:val="00557975"/>
    <w:rsid w:val="005D1221"/>
    <w:rsid w:val="006035B3"/>
    <w:rsid w:val="00657B3F"/>
    <w:rsid w:val="006707F6"/>
    <w:rsid w:val="0069273F"/>
    <w:rsid w:val="00697222"/>
    <w:rsid w:val="006C30E4"/>
    <w:rsid w:val="006E036A"/>
    <w:rsid w:val="00707D85"/>
    <w:rsid w:val="0073506A"/>
    <w:rsid w:val="00764339"/>
    <w:rsid w:val="007761B4"/>
    <w:rsid w:val="007D4D28"/>
    <w:rsid w:val="007F1886"/>
    <w:rsid w:val="00821553"/>
    <w:rsid w:val="008446C0"/>
    <w:rsid w:val="00882F6C"/>
    <w:rsid w:val="008C05A6"/>
    <w:rsid w:val="009A3ADD"/>
    <w:rsid w:val="009C01B0"/>
    <w:rsid w:val="009E26FF"/>
    <w:rsid w:val="00A32CBC"/>
    <w:rsid w:val="00A452AF"/>
    <w:rsid w:val="00A7783B"/>
    <w:rsid w:val="00A801B7"/>
    <w:rsid w:val="00AC7F80"/>
    <w:rsid w:val="00AE0FFF"/>
    <w:rsid w:val="00B20F13"/>
    <w:rsid w:val="00B27D31"/>
    <w:rsid w:val="00B364E2"/>
    <w:rsid w:val="00B439F0"/>
    <w:rsid w:val="00B43A97"/>
    <w:rsid w:val="00B521F3"/>
    <w:rsid w:val="00B61FFE"/>
    <w:rsid w:val="00BA7AD7"/>
    <w:rsid w:val="00BE0C60"/>
    <w:rsid w:val="00C35FA2"/>
    <w:rsid w:val="00CF15E3"/>
    <w:rsid w:val="00D21264"/>
    <w:rsid w:val="00D26BEC"/>
    <w:rsid w:val="00D640D1"/>
    <w:rsid w:val="00D70EB4"/>
    <w:rsid w:val="00D825FA"/>
    <w:rsid w:val="00DF747A"/>
    <w:rsid w:val="00E95B0F"/>
    <w:rsid w:val="00E97DCC"/>
    <w:rsid w:val="00ED719C"/>
    <w:rsid w:val="00EF174D"/>
    <w:rsid w:val="00F05371"/>
    <w:rsid w:val="00F50A64"/>
    <w:rsid w:val="00F56D08"/>
    <w:rsid w:val="00FC597A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FCCFD-2BFA-463B-BB24-8B3BDEC1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909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A1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0000" w:themeColor="text1"/>
      <w:sz w:val="26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A1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3A7909"/>
    <w:pPr>
      <w:spacing w:line="360" w:lineRule="auto"/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7909"/>
    <w:rPr>
      <w:rFonts w:eastAsia="Times New Roman"/>
      <w:sz w:val="28"/>
      <w:lang w:eastAsia="pl-PL"/>
    </w:rPr>
  </w:style>
  <w:style w:type="character" w:customStyle="1" w:styleId="Teksttreci42">
    <w:name w:val="Tekst treści (4)2"/>
    <w:basedOn w:val="Domylnaczcionkaakapitu"/>
    <w:rsid w:val="003A7909"/>
    <w:rPr>
      <w:noProof/>
      <w:sz w:val="22"/>
      <w:szCs w:val="22"/>
      <w:u w:val="single"/>
      <w:lang w:val="pl-PL" w:eastAsia="pl-PL" w:bidi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72F1"/>
    <w:pPr>
      <w:ind w:left="720"/>
      <w:contextualSpacing/>
    </w:pPr>
  </w:style>
  <w:style w:type="table" w:styleId="Tabela-Siatka">
    <w:name w:val="Table Grid"/>
    <w:basedOn w:val="Standardowy"/>
    <w:uiPriority w:val="99"/>
    <w:rsid w:val="00B439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A452AF"/>
    <w:rPr>
      <w:rFonts w:eastAsia="Times New Roman"/>
      <w:lang w:eastAsia="pl-PL"/>
    </w:rPr>
  </w:style>
  <w:style w:type="paragraph" w:customStyle="1" w:styleId="WW-Tekstpodstawowy2">
    <w:name w:val="WW-Tekst podstawowy 2"/>
    <w:basedOn w:val="Normalny"/>
    <w:uiPriority w:val="99"/>
    <w:rsid w:val="009A3ADD"/>
    <w:pPr>
      <w:suppressAutoHyphens/>
      <w:spacing w:line="160" w:lineRule="atLeast"/>
      <w:jc w:val="center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icjalne\oficjalne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CBF4-B521-4737-A093-7C918CD3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mono wzór</Template>
  <TotalTime>57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Czapla</dc:creator>
  <cp:keywords/>
  <dc:description/>
  <cp:lastModifiedBy>uzytkownik</cp:lastModifiedBy>
  <cp:revision>8</cp:revision>
  <cp:lastPrinted>2018-07-18T12:39:00Z</cp:lastPrinted>
  <dcterms:created xsi:type="dcterms:W3CDTF">2018-07-18T09:29:00Z</dcterms:created>
  <dcterms:modified xsi:type="dcterms:W3CDTF">2018-07-18T12:41:00Z</dcterms:modified>
</cp:coreProperties>
</file>